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etingschedule"/>
        <w:tblW w:w="4944" w:type="pct"/>
        <w:tblInd w:w="-185" w:type="dxa"/>
        <w:tblLayout w:type="fixed"/>
        <w:tblLook w:val="01E0" w:firstRow="1" w:lastRow="1" w:firstColumn="1" w:lastColumn="1" w:noHBand="0" w:noVBand="0"/>
        <w:tblDescription w:val="Trip information table"/>
      </w:tblPr>
      <w:tblGrid>
        <w:gridCol w:w="7110"/>
        <w:gridCol w:w="3559"/>
      </w:tblGrid>
      <w:tr w:rsidR="00135D04" w14:paraId="024957A9" w14:textId="77777777" w:rsidTr="00C05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  <w:shd w:val="clear" w:color="auto" w:fill="9BBB59" w:themeFill="accent3"/>
          </w:tcPr>
          <w:p w14:paraId="133B8A34" w14:textId="7EC37E0A" w:rsidR="00135D04" w:rsidRPr="00CC2864" w:rsidRDefault="00B3640A" w:rsidP="00D25FD3">
            <w:pPr>
              <w:rPr>
                <w:lang w:val="fr-FR"/>
              </w:rPr>
            </w:pPr>
            <w:r>
              <w:rPr>
                <w:sz w:val="36"/>
                <w:lang w:val="fr-FR"/>
              </w:rPr>
              <w:t xml:space="preserve">Gage </w:t>
            </w:r>
            <w:r w:rsidR="00D25FD3">
              <w:rPr>
                <w:sz w:val="36"/>
                <w:lang w:val="fr-FR"/>
              </w:rPr>
              <w:t xml:space="preserve">Golf </w:t>
            </w:r>
            <w:r w:rsidR="00CC2864" w:rsidRPr="00CC2864">
              <w:rPr>
                <w:sz w:val="36"/>
                <w:lang w:val="fr-FR"/>
              </w:rPr>
              <w:br/>
            </w:r>
            <w:r w:rsidR="00C14F3C">
              <w:rPr>
                <w:sz w:val="36"/>
                <w:lang w:val="fr-FR"/>
              </w:rPr>
              <w:t>202</w:t>
            </w:r>
            <w:r w:rsidR="006D7EE5">
              <w:rPr>
                <w:sz w:val="36"/>
                <w:lang w:val="fr-FR"/>
              </w:rPr>
              <w:t>6</w:t>
            </w:r>
            <w:r w:rsidR="00CC2864">
              <w:rPr>
                <w:sz w:val="36"/>
                <w:lang w:val="fr-FR"/>
              </w:rPr>
              <w:t xml:space="preserve"> </w:t>
            </w:r>
            <w:r w:rsidR="00D25FD3">
              <w:rPr>
                <w:sz w:val="36"/>
                <w:lang w:val="fr-FR"/>
              </w:rPr>
              <w:t>Tournements &amp; Events</w:t>
            </w:r>
          </w:p>
        </w:tc>
        <w:tc>
          <w:tcPr>
            <w:tcW w:w="3559" w:type="dxa"/>
            <w:shd w:val="clear" w:color="auto" w:fill="9BBB59" w:themeFill="accent3"/>
          </w:tcPr>
          <w:p w14:paraId="6E31A9BB" w14:textId="65D655AA" w:rsidR="00135D04" w:rsidRPr="00886114" w:rsidRDefault="00580A87" w:rsidP="009B36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AA14754" wp14:editId="4B6C10E0">
                  <wp:extent cx="1580515" cy="116992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ge golf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86" cy="11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C49" w14:paraId="16D8583A" w14:textId="77777777" w:rsidTr="00C05F7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9E81C4E" w14:textId="77777777" w:rsidR="00F24C49" w:rsidRPr="00D07303" w:rsidRDefault="00D25FD3" w:rsidP="00D25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559" w:type="dxa"/>
          </w:tcPr>
          <w:p w14:paraId="5892E7ED" w14:textId="67364C06" w:rsidR="00F24C49" w:rsidRDefault="00D25FD3" w:rsidP="006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</w:t>
            </w:r>
          </w:p>
        </w:tc>
      </w:tr>
      <w:tr w:rsidR="00433C9D" w14:paraId="4B519DF3" w14:textId="77777777" w:rsidTr="007A4757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9" w:type="dxa"/>
            <w:gridSpan w:val="2"/>
          </w:tcPr>
          <w:p w14:paraId="48C1BBE2" w14:textId="010EC916" w:rsidR="00433C9D" w:rsidRDefault="00433C9D" w:rsidP="008E3118">
            <w:pPr>
              <w:rPr>
                <w:b w:val="0"/>
                <w:sz w:val="32"/>
                <w:szCs w:val="32"/>
              </w:rPr>
            </w:pPr>
          </w:p>
        </w:tc>
      </w:tr>
      <w:tr w:rsidR="002D521E" w14:paraId="60B18060" w14:textId="77777777" w:rsidTr="00C05F7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4850EDB" w14:textId="36274FA0" w:rsidR="002D521E" w:rsidRPr="0051732B" w:rsidRDefault="002D521E" w:rsidP="002D521E">
            <w:pPr>
              <w:rPr>
                <w:color w:val="EE0000"/>
                <w:sz w:val="28"/>
                <w:szCs w:val="28"/>
              </w:rPr>
            </w:pPr>
          </w:p>
        </w:tc>
        <w:tc>
          <w:tcPr>
            <w:tcW w:w="3559" w:type="dxa"/>
          </w:tcPr>
          <w:p w14:paraId="5F97E177" w14:textId="7FB74D8E" w:rsidR="002D521E" w:rsidRPr="0051732B" w:rsidRDefault="002D521E" w:rsidP="002D5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</w:p>
        </w:tc>
      </w:tr>
      <w:tr w:rsidR="00760E98" w14:paraId="39F855C8" w14:textId="77777777" w:rsidTr="00C05F7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B043DC1" w14:textId="1C4ED31C" w:rsidR="00760E98" w:rsidRPr="006D7EE5" w:rsidRDefault="00760E98" w:rsidP="00760E98">
            <w:pPr>
              <w:rPr>
                <w:strike/>
                <w:color w:val="FFC000"/>
                <w:sz w:val="28"/>
                <w:szCs w:val="28"/>
              </w:rPr>
            </w:pPr>
            <w:r w:rsidRPr="008C7896">
              <w:rPr>
                <w:color w:val="auto"/>
                <w:sz w:val="28"/>
                <w:szCs w:val="28"/>
              </w:rPr>
              <w:t>Legion Tournament</w:t>
            </w:r>
          </w:p>
        </w:tc>
        <w:tc>
          <w:tcPr>
            <w:tcW w:w="3559" w:type="dxa"/>
          </w:tcPr>
          <w:p w14:paraId="7CC202F4" w14:textId="1705A946" w:rsidR="00760E98" w:rsidRPr="006D7EE5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color w:val="FFC000"/>
                <w:sz w:val="32"/>
                <w:szCs w:val="32"/>
              </w:rPr>
            </w:pPr>
            <w:r w:rsidRPr="002D521E">
              <w:rPr>
                <w:b/>
                <w:color w:val="auto"/>
                <w:sz w:val="32"/>
                <w:szCs w:val="32"/>
                <w:highlight w:val="green"/>
              </w:rPr>
              <w:t xml:space="preserve">6 </w:t>
            </w:r>
            <w:proofErr w:type="gramStart"/>
            <w:r w:rsidRPr="002D521E">
              <w:rPr>
                <w:b/>
                <w:color w:val="auto"/>
                <w:sz w:val="32"/>
                <w:szCs w:val="32"/>
                <w:highlight w:val="green"/>
              </w:rPr>
              <w:t>June @</w:t>
            </w:r>
            <w:proofErr w:type="gramEnd"/>
            <w:r w:rsidRPr="002D521E">
              <w:rPr>
                <w:b/>
                <w:color w:val="auto"/>
                <w:sz w:val="32"/>
                <w:szCs w:val="32"/>
                <w:highlight w:val="green"/>
              </w:rPr>
              <w:t xml:space="preserve"> 1pm </w:t>
            </w:r>
            <w:r w:rsidRPr="002D521E">
              <w:rPr>
                <w:b/>
                <w:color w:val="auto"/>
                <w:sz w:val="20"/>
                <w:szCs w:val="20"/>
                <w:highlight w:val="green"/>
              </w:rPr>
              <w:t>shotgun</w:t>
            </w:r>
          </w:p>
        </w:tc>
      </w:tr>
      <w:tr w:rsidR="00760E98" w14:paraId="6D9B8E23" w14:textId="77777777" w:rsidTr="00C05F7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83F06F5" w14:textId="735CB5A4" w:rsidR="00760E98" w:rsidRPr="008C7896" w:rsidRDefault="00760E98" w:rsidP="00760E98">
            <w:pPr>
              <w:rPr>
                <w:strike/>
                <w:color w:val="auto"/>
                <w:sz w:val="28"/>
                <w:szCs w:val="28"/>
              </w:rPr>
            </w:pPr>
            <w:r w:rsidRPr="0051732B">
              <w:rPr>
                <w:color w:val="EE0000"/>
                <w:sz w:val="28"/>
                <w:szCs w:val="28"/>
              </w:rPr>
              <w:t>5 CDSG Golf to Give</w:t>
            </w:r>
          </w:p>
        </w:tc>
        <w:tc>
          <w:tcPr>
            <w:tcW w:w="3559" w:type="dxa"/>
          </w:tcPr>
          <w:p w14:paraId="14FA9E67" w14:textId="46B15BAC" w:rsidR="00760E98" w:rsidRPr="008C7896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color w:val="auto"/>
                <w:sz w:val="32"/>
                <w:szCs w:val="32"/>
              </w:rPr>
            </w:pPr>
            <w:r w:rsidRPr="0051732B">
              <w:rPr>
                <w:b/>
                <w:color w:val="EE0000"/>
                <w:sz w:val="32"/>
                <w:szCs w:val="32"/>
              </w:rPr>
              <w:t>1</w:t>
            </w:r>
            <w:r>
              <w:rPr>
                <w:b/>
                <w:color w:val="EE0000"/>
                <w:sz w:val="32"/>
                <w:szCs w:val="32"/>
              </w:rPr>
              <w:t>2</w:t>
            </w:r>
            <w:r w:rsidRPr="0051732B">
              <w:rPr>
                <w:b/>
                <w:color w:val="EE0000"/>
                <w:sz w:val="32"/>
                <w:szCs w:val="32"/>
              </w:rPr>
              <w:t xml:space="preserve"> June All day times</w:t>
            </w:r>
          </w:p>
        </w:tc>
      </w:tr>
      <w:tr w:rsidR="00760E98" w:rsidRPr="006B01BB" w14:paraId="2893B4CB" w14:textId="77777777" w:rsidTr="00C05F7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9AFD58A" w14:textId="46CD085F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DB58BE">
              <w:rPr>
                <w:color w:val="auto"/>
                <w:sz w:val="28"/>
                <w:szCs w:val="28"/>
              </w:rPr>
              <w:t>GAGE 2 Person Scramble</w:t>
            </w:r>
          </w:p>
        </w:tc>
        <w:tc>
          <w:tcPr>
            <w:tcW w:w="3559" w:type="dxa"/>
          </w:tcPr>
          <w:p w14:paraId="199FF556" w14:textId="42C70E3C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>2</w:t>
            </w:r>
            <w:r>
              <w:rPr>
                <w:b/>
                <w:color w:val="auto"/>
                <w:sz w:val="32"/>
                <w:szCs w:val="32"/>
                <w:highlight w:val="green"/>
              </w:rPr>
              <w:t>8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proofErr w:type="gramStart"/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>Ju</w:t>
            </w:r>
            <w:r>
              <w:rPr>
                <w:b/>
                <w:color w:val="auto"/>
                <w:sz w:val="32"/>
                <w:szCs w:val="32"/>
                <w:highlight w:val="green"/>
              </w:rPr>
              <w:t>ne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 xml:space="preserve">@ </w:t>
            </w:r>
            <w:proofErr w:type="gramEnd"/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8 am Shotgun</w:t>
            </w:r>
          </w:p>
        </w:tc>
      </w:tr>
      <w:tr w:rsidR="00760E98" w14:paraId="4BA1AFA4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5E9B125" w14:textId="36C48F7C" w:rsidR="00760E98" w:rsidRPr="005D2A02" w:rsidRDefault="00760E98" w:rsidP="00760E98">
            <w:pPr>
              <w:rPr>
                <w:color w:val="auto"/>
                <w:sz w:val="28"/>
                <w:szCs w:val="28"/>
              </w:rPr>
            </w:pPr>
            <w:r w:rsidRPr="0051732B">
              <w:rPr>
                <w:color w:val="EE0000"/>
                <w:sz w:val="28"/>
                <w:szCs w:val="28"/>
              </w:rPr>
              <w:t>OPH- Hospital Foundation 4 Person Scramble</w:t>
            </w:r>
          </w:p>
        </w:tc>
        <w:tc>
          <w:tcPr>
            <w:tcW w:w="3559" w:type="dxa"/>
          </w:tcPr>
          <w:p w14:paraId="513DD1AD" w14:textId="2DC14C02" w:rsidR="00760E98" w:rsidRPr="005D2A02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EE0000"/>
                <w:sz w:val="32"/>
                <w:szCs w:val="32"/>
              </w:rPr>
              <w:t>4</w:t>
            </w:r>
            <w:r w:rsidRPr="0051732B">
              <w:rPr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Pr="0051732B">
              <w:rPr>
                <w:b/>
                <w:color w:val="EE0000"/>
                <w:sz w:val="32"/>
                <w:szCs w:val="32"/>
              </w:rPr>
              <w:t>Ju</w:t>
            </w:r>
            <w:r>
              <w:rPr>
                <w:b/>
                <w:color w:val="EE0000"/>
                <w:sz w:val="32"/>
                <w:szCs w:val="32"/>
              </w:rPr>
              <w:t>ly</w:t>
            </w:r>
            <w:r w:rsidRPr="0051732B">
              <w:rPr>
                <w:b/>
                <w:color w:val="EE0000"/>
                <w:sz w:val="32"/>
                <w:szCs w:val="32"/>
              </w:rPr>
              <w:t xml:space="preserve"> </w:t>
            </w:r>
            <w:r w:rsidRPr="0051732B">
              <w:rPr>
                <w:b/>
                <w:color w:val="EE0000"/>
                <w:sz w:val="24"/>
                <w:szCs w:val="24"/>
              </w:rPr>
              <w:t>@</w:t>
            </w:r>
            <w:proofErr w:type="gramEnd"/>
            <w:r w:rsidRPr="0051732B">
              <w:rPr>
                <w:b/>
                <w:color w:val="EE0000"/>
                <w:sz w:val="24"/>
                <w:szCs w:val="24"/>
              </w:rPr>
              <w:t xml:space="preserve"> 1pm Shotgun</w:t>
            </w:r>
          </w:p>
        </w:tc>
      </w:tr>
      <w:tr w:rsidR="00760E98" w14:paraId="07C93510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359E91EE" w14:textId="1CAFA634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5D2A02">
              <w:rPr>
                <w:color w:val="auto"/>
                <w:sz w:val="28"/>
                <w:szCs w:val="28"/>
              </w:rPr>
              <w:t xml:space="preserve">Senior Men’s Invitational </w:t>
            </w:r>
          </w:p>
        </w:tc>
        <w:tc>
          <w:tcPr>
            <w:tcW w:w="3559" w:type="dxa"/>
          </w:tcPr>
          <w:p w14:paraId="1F512A1C" w14:textId="1987CBB2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4B72FD">
              <w:rPr>
                <w:b/>
                <w:color w:val="auto"/>
                <w:sz w:val="32"/>
                <w:szCs w:val="32"/>
                <w:highlight w:val="green"/>
              </w:rPr>
              <w:t>9 July tee times</w:t>
            </w:r>
          </w:p>
        </w:tc>
      </w:tr>
      <w:tr w:rsidR="00760E98" w:rsidRPr="000F660E" w14:paraId="62DF14A8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E751BFE" w14:textId="03B3C131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51732B">
              <w:rPr>
                <w:color w:val="EE0000"/>
                <w:sz w:val="28"/>
                <w:szCs w:val="28"/>
              </w:rPr>
              <w:t>Oromocto Firefighters Charity Golf</w:t>
            </w:r>
          </w:p>
        </w:tc>
        <w:tc>
          <w:tcPr>
            <w:tcW w:w="3559" w:type="dxa"/>
          </w:tcPr>
          <w:p w14:paraId="1DBFD1C4" w14:textId="22072535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51732B">
              <w:rPr>
                <w:b/>
                <w:color w:val="EE0000"/>
                <w:sz w:val="32"/>
                <w:szCs w:val="32"/>
              </w:rPr>
              <w:t>1</w:t>
            </w:r>
            <w:r>
              <w:rPr>
                <w:b/>
                <w:color w:val="EE0000"/>
                <w:sz w:val="32"/>
                <w:szCs w:val="32"/>
              </w:rPr>
              <w:t>1</w:t>
            </w:r>
            <w:r w:rsidRPr="0051732B">
              <w:rPr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Pr="0051732B">
              <w:rPr>
                <w:b/>
                <w:color w:val="EE0000"/>
                <w:sz w:val="32"/>
                <w:szCs w:val="32"/>
              </w:rPr>
              <w:t xml:space="preserve">July </w:t>
            </w:r>
            <w:r w:rsidRPr="0051732B">
              <w:rPr>
                <w:b/>
                <w:color w:val="EE0000"/>
                <w:sz w:val="24"/>
                <w:szCs w:val="24"/>
              </w:rPr>
              <w:t>@</w:t>
            </w:r>
            <w:proofErr w:type="gramEnd"/>
            <w:r w:rsidRPr="0051732B">
              <w:rPr>
                <w:b/>
                <w:color w:val="EE0000"/>
                <w:sz w:val="24"/>
                <w:szCs w:val="24"/>
              </w:rPr>
              <w:t xml:space="preserve"> 1pm Shotgun</w:t>
            </w:r>
          </w:p>
        </w:tc>
      </w:tr>
      <w:tr w:rsidR="00760E98" w14:paraId="528D6D8A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751B21D" w14:textId="3537F079" w:rsidR="00760E98" w:rsidRPr="00685F2F" w:rsidRDefault="00760E98" w:rsidP="00760E98">
            <w:pPr>
              <w:rPr>
                <w:strike/>
                <w:color w:val="FFC000"/>
                <w:sz w:val="28"/>
                <w:szCs w:val="28"/>
              </w:rPr>
            </w:pPr>
            <w:r w:rsidRPr="002B5E02">
              <w:rPr>
                <w:color w:val="auto"/>
                <w:sz w:val="28"/>
                <w:szCs w:val="28"/>
              </w:rPr>
              <w:t>Gage Triple 6</w:t>
            </w:r>
          </w:p>
        </w:tc>
        <w:tc>
          <w:tcPr>
            <w:tcW w:w="3559" w:type="dxa"/>
          </w:tcPr>
          <w:p w14:paraId="142B0C8E" w14:textId="3E113516" w:rsidR="00760E98" w:rsidRPr="00790946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trike/>
                <w:color w:val="auto"/>
                <w:sz w:val="32"/>
                <w:szCs w:val="32"/>
              </w:rPr>
            </w:pPr>
            <w:r w:rsidRPr="002B5E02">
              <w:rPr>
                <w:b/>
                <w:color w:val="auto"/>
                <w:sz w:val="32"/>
                <w:szCs w:val="32"/>
                <w:highlight w:val="green"/>
              </w:rPr>
              <w:t xml:space="preserve">19 </w:t>
            </w:r>
            <w:proofErr w:type="gramStart"/>
            <w:r w:rsidRPr="002B5E02">
              <w:rPr>
                <w:b/>
                <w:color w:val="auto"/>
                <w:sz w:val="32"/>
                <w:szCs w:val="32"/>
                <w:highlight w:val="green"/>
              </w:rPr>
              <w:t>July @</w:t>
            </w:r>
            <w:proofErr w:type="gramEnd"/>
            <w:r w:rsidRPr="002B5E02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2B5E02">
              <w:rPr>
                <w:b/>
                <w:color w:val="auto"/>
                <w:sz w:val="28"/>
                <w:szCs w:val="28"/>
                <w:highlight w:val="green"/>
              </w:rPr>
              <w:t>8am shotgun</w:t>
            </w:r>
          </w:p>
        </w:tc>
      </w:tr>
      <w:tr w:rsidR="00760E98" w14:paraId="321C1852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6805FCB" w14:textId="352E72BF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2001E4">
              <w:rPr>
                <w:color w:val="auto"/>
                <w:sz w:val="28"/>
                <w:szCs w:val="28"/>
              </w:rPr>
              <w:t>Leah Sabourin Ladies Invitational</w:t>
            </w:r>
          </w:p>
        </w:tc>
        <w:tc>
          <w:tcPr>
            <w:tcW w:w="3559" w:type="dxa"/>
          </w:tcPr>
          <w:p w14:paraId="55E7A119" w14:textId="51F4D67D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7C6066">
              <w:rPr>
                <w:b/>
                <w:color w:val="auto"/>
                <w:sz w:val="28"/>
                <w:szCs w:val="28"/>
                <w:highlight w:val="green"/>
              </w:rPr>
              <w:t xml:space="preserve">19 </w:t>
            </w:r>
            <w:proofErr w:type="gramStart"/>
            <w:r w:rsidRPr="007C6066">
              <w:rPr>
                <w:b/>
                <w:color w:val="auto"/>
                <w:sz w:val="28"/>
                <w:szCs w:val="28"/>
                <w:highlight w:val="green"/>
              </w:rPr>
              <w:t>July @</w:t>
            </w:r>
            <w:proofErr w:type="gramEnd"/>
            <w:r w:rsidRPr="007C6066">
              <w:rPr>
                <w:b/>
                <w:color w:val="auto"/>
                <w:sz w:val="28"/>
                <w:szCs w:val="28"/>
                <w:highlight w:val="green"/>
              </w:rPr>
              <w:t xml:space="preserve"> </w:t>
            </w:r>
            <w:r w:rsidRPr="00C05F72">
              <w:rPr>
                <w:b/>
                <w:color w:val="auto"/>
                <w:sz w:val="24"/>
                <w:szCs w:val="24"/>
                <w:highlight w:val="green"/>
              </w:rPr>
              <w:t>1:30pm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73685F">
              <w:rPr>
                <w:b/>
                <w:color w:val="auto"/>
                <w:highlight w:val="green"/>
              </w:rPr>
              <w:t>shotgun</w:t>
            </w:r>
          </w:p>
        </w:tc>
      </w:tr>
      <w:tr w:rsidR="00760E98" w14:paraId="5B25544A" w14:textId="77777777" w:rsidTr="00C05F7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40DA955" w14:textId="38D54FBA" w:rsidR="00760E98" w:rsidRPr="00DB58BE" w:rsidRDefault="00760E98" w:rsidP="00760E98">
            <w:pPr>
              <w:rPr>
                <w:color w:val="auto"/>
                <w:sz w:val="28"/>
                <w:szCs w:val="28"/>
              </w:rPr>
            </w:pPr>
            <w:r w:rsidRPr="00390919">
              <w:rPr>
                <w:color w:val="auto"/>
                <w:sz w:val="28"/>
                <w:szCs w:val="28"/>
              </w:rPr>
              <w:t>Junior Golf League Invitational</w:t>
            </w:r>
          </w:p>
        </w:tc>
        <w:tc>
          <w:tcPr>
            <w:tcW w:w="3559" w:type="dxa"/>
          </w:tcPr>
          <w:p w14:paraId="5B25FB44" w14:textId="6A6075FF" w:rsidR="00760E98" w:rsidRPr="00DB58BE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790946">
              <w:rPr>
                <w:b/>
                <w:color w:val="auto"/>
                <w:sz w:val="32"/>
                <w:szCs w:val="32"/>
                <w:highlight w:val="green"/>
              </w:rPr>
              <w:t>23 July tee times</w:t>
            </w:r>
          </w:p>
        </w:tc>
      </w:tr>
      <w:tr w:rsidR="00760E98" w14:paraId="2F14346C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63526B2" w14:textId="436F35D7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A87D93">
              <w:rPr>
                <w:color w:val="auto"/>
                <w:sz w:val="28"/>
                <w:szCs w:val="28"/>
              </w:rPr>
              <w:t>Tim Bennett Memorial</w:t>
            </w:r>
          </w:p>
        </w:tc>
        <w:tc>
          <w:tcPr>
            <w:tcW w:w="3559" w:type="dxa"/>
          </w:tcPr>
          <w:p w14:paraId="201A6151" w14:textId="1C71618F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A87D93">
              <w:rPr>
                <w:b/>
                <w:color w:val="auto"/>
                <w:sz w:val="32"/>
                <w:szCs w:val="32"/>
                <w:highlight w:val="green"/>
              </w:rPr>
              <w:t xml:space="preserve">8 </w:t>
            </w:r>
            <w:proofErr w:type="gramStart"/>
            <w:r w:rsidRPr="00A87D93">
              <w:rPr>
                <w:b/>
                <w:color w:val="auto"/>
                <w:sz w:val="32"/>
                <w:szCs w:val="32"/>
                <w:highlight w:val="green"/>
              </w:rPr>
              <w:t>Aug @</w:t>
            </w:r>
            <w:proofErr w:type="gramEnd"/>
            <w:r w:rsidRPr="00A87D93">
              <w:rPr>
                <w:b/>
                <w:color w:val="auto"/>
                <w:sz w:val="24"/>
                <w:szCs w:val="24"/>
                <w:highlight w:val="green"/>
              </w:rPr>
              <w:t>1pm Shotgun</w:t>
            </w:r>
          </w:p>
        </w:tc>
      </w:tr>
      <w:tr w:rsidR="00760E98" w14:paraId="429DC88B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E43AE51" w14:textId="2F9E7AC2" w:rsidR="00760E98" w:rsidRPr="002001E4" w:rsidRDefault="00760E98" w:rsidP="00760E98">
            <w:pPr>
              <w:rPr>
                <w:color w:val="auto"/>
                <w:sz w:val="28"/>
                <w:szCs w:val="28"/>
              </w:rPr>
            </w:pPr>
            <w:r w:rsidRPr="00945FB4">
              <w:rPr>
                <w:color w:val="auto"/>
                <w:sz w:val="28"/>
                <w:szCs w:val="28"/>
              </w:rPr>
              <w:t>2025 Club Championship</w:t>
            </w:r>
          </w:p>
        </w:tc>
        <w:tc>
          <w:tcPr>
            <w:tcW w:w="3559" w:type="dxa"/>
          </w:tcPr>
          <w:p w14:paraId="75832134" w14:textId="6DD828F5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15 &amp; 16 Aug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all day</w:t>
            </w:r>
          </w:p>
        </w:tc>
      </w:tr>
      <w:tr w:rsidR="00760E98" w14:paraId="22423E1C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F708EBD" w14:textId="18A83FF5" w:rsidR="00760E98" w:rsidRPr="00945FB4" w:rsidRDefault="00760E98" w:rsidP="00760E98">
            <w:pPr>
              <w:rPr>
                <w:color w:val="auto"/>
                <w:sz w:val="28"/>
                <w:szCs w:val="28"/>
              </w:rPr>
            </w:pPr>
            <w:r w:rsidRPr="0073685F">
              <w:rPr>
                <w:color w:val="auto"/>
                <w:sz w:val="32"/>
                <w:szCs w:val="32"/>
              </w:rPr>
              <w:t>SOLDIER ON Tournament</w:t>
            </w:r>
          </w:p>
        </w:tc>
        <w:tc>
          <w:tcPr>
            <w:tcW w:w="3559" w:type="dxa"/>
          </w:tcPr>
          <w:p w14:paraId="4C20D2C2" w14:textId="09AA64B6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20 Aug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all day tee times</w:t>
            </w:r>
          </w:p>
        </w:tc>
      </w:tr>
      <w:tr w:rsidR="00760E98" w14:paraId="63C14C1B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5744E0E" w14:textId="2A827A43" w:rsidR="00760E98" w:rsidRPr="0073685F" w:rsidRDefault="00760E98" w:rsidP="00760E98">
            <w:pPr>
              <w:rPr>
                <w:color w:val="auto"/>
                <w:sz w:val="28"/>
                <w:szCs w:val="28"/>
              </w:rPr>
            </w:pPr>
            <w:r w:rsidRPr="005F09F5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4</w:t>
            </w:r>
            <w:r w:rsidRPr="005F09F5">
              <w:rPr>
                <w:color w:val="auto"/>
                <w:sz w:val="28"/>
                <w:szCs w:val="28"/>
                <w:vertAlign w:val="superscript"/>
              </w:rPr>
              <w:t>th</w:t>
            </w:r>
            <w:r w:rsidRPr="005F09F5">
              <w:rPr>
                <w:color w:val="auto"/>
                <w:sz w:val="28"/>
                <w:szCs w:val="28"/>
              </w:rPr>
              <w:t xml:space="preserve"> Annual John Wood Charity</w:t>
            </w:r>
          </w:p>
        </w:tc>
        <w:tc>
          <w:tcPr>
            <w:tcW w:w="3559" w:type="dxa"/>
          </w:tcPr>
          <w:p w14:paraId="39E365B3" w14:textId="6A9931FB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>
              <w:rPr>
                <w:b/>
                <w:color w:val="auto"/>
                <w:sz w:val="32"/>
                <w:szCs w:val="32"/>
                <w:highlight w:val="green"/>
              </w:rPr>
              <w:t xml:space="preserve">22 </w:t>
            </w:r>
            <w:proofErr w:type="gramStart"/>
            <w:r>
              <w:rPr>
                <w:b/>
                <w:color w:val="auto"/>
                <w:sz w:val="32"/>
                <w:szCs w:val="32"/>
                <w:highlight w:val="green"/>
              </w:rPr>
              <w:t>Aug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@</w:t>
            </w:r>
            <w:proofErr w:type="gramEnd"/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1pm Shotgun</w:t>
            </w:r>
          </w:p>
        </w:tc>
      </w:tr>
      <w:tr w:rsidR="00760E98" w14:paraId="567D03EC" w14:textId="77777777" w:rsidTr="00C05F72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2B3B2AF" w14:textId="275FC427" w:rsidR="00760E98" w:rsidRPr="0034371E" w:rsidRDefault="00760E98" w:rsidP="00760E98">
            <w:pPr>
              <w:rPr>
                <w:color w:val="auto"/>
                <w:sz w:val="28"/>
                <w:szCs w:val="28"/>
              </w:rPr>
            </w:pPr>
            <w:r w:rsidRPr="0034371E">
              <w:rPr>
                <w:color w:val="auto"/>
                <w:sz w:val="28"/>
                <w:szCs w:val="28"/>
              </w:rPr>
              <w:t>GAGE Mixed Tournament</w:t>
            </w:r>
          </w:p>
        </w:tc>
        <w:tc>
          <w:tcPr>
            <w:tcW w:w="3559" w:type="dxa"/>
          </w:tcPr>
          <w:p w14:paraId="42DA946D" w14:textId="1FF4CCAF" w:rsidR="00760E98" w:rsidRPr="0034371E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</w:rPr>
            </w:pPr>
            <w:r w:rsidRPr="0034371E">
              <w:rPr>
                <w:b/>
                <w:color w:val="auto"/>
                <w:sz w:val="32"/>
                <w:szCs w:val="32"/>
                <w:highlight w:val="green"/>
              </w:rPr>
              <w:t xml:space="preserve">23 </w:t>
            </w:r>
            <w:proofErr w:type="gramStart"/>
            <w:r w:rsidRPr="0034371E">
              <w:rPr>
                <w:b/>
                <w:color w:val="auto"/>
                <w:sz w:val="32"/>
                <w:szCs w:val="32"/>
                <w:highlight w:val="green"/>
              </w:rPr>
              <w:t xml:space="preserve">Aug </w:t>
            </w:r>
            <w:r w:rsidRPr="0034371E">
              <w:rPr>
                <w:b/>
                <w:color w:val="auto"/>
                <w:sz w:val="24"/>
                <w:szCs w:val="24"/>
                <w:highlight w:val="green"/>
              </w:rPr>
              <w:t>@</w:t>
            </w:r>
            <w:proofErr w:type="gramEnd"/>
            <w:r w:rsidRPr="0034371E">
              <w:rPr>
                <w:b/>
                <w:color w:val="auto"/>
                <w:sz w:val="24"/>
                <w:szCs w:val="24"/>
                <w:highlight w:val="green"/>
              </w:rPr>
              <w:t xml:space="preserve"> 8am Shotgun</w:t>
            </w:r>
          </w:p>
        </w:tc>
      </w:tr>
      <w:tr w:rsidR="00760E98" w14:paraId="06F79A17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FD6E283" w14:textId="0D5D181D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51732B">
              <w:rPr>
                <w:color w:val="EE0000"/>
                <w:sz w:val="28"/>
                <w:szCs w:val="28"/>
              </w:rPr>
              <w:t>RCLS Golf Tournament - Logistics</w:t>
            </w:r>
          </w:p>
        </w:tc>
        <w:tc>
          <w:tcPr>
            <w:tcW w:w="3559" w:type="dxa"/>
          </w:tcPr>
          <w:p w14:paraId="11BC7C42" w14:textId="4772CF66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4A65BD">
              <w:rPr>
                <w:b/>
                <w:color w:val="EE0000"/>
                <w:sz w:val="28"/>
                <w:szCs w:val="28"/>
              </w:rPr>
              <w:t xml:space="preserve">28 </w:t>
            </w:r>
            <w:proofErr w:type="gramStart"/>
            <w:r w:rsidRPr="004A65BD">
              <w:rPr>
                <w:b/>
                <w:color w:val="EE0000"/>
                <w:sz w:val="28"/>
                <w:szCs w:val="28"/>
              </w:rPr>
              <w:t>Aug</w:t>
            </w:r>
            <w:r w:rsidRPr="0051732B">
              <w:rPr>
                <w:b/>
                <w:color w:val="EE0000"/>
                <w:sz w:val="24"/>
                <w:szCs w:val="24"/>
              </w:rPr>
              <w:t xml:space="preserve"> @</w:t>
            </w:r>
            <w:proofErr w:type="gramEnd"/>
            <w:r w:rsidRPr="0051732B">
              <w:rPr>
                <w:b/>
                <w:color w:val="EE0000"/>
                <w:sz w:val="32"/>
                <w:szCs w:val="32"/>
              </w:rPr>
              <w:t xml:space="preserve"> </w:t>
            </w:r>
            <w:r w:rsidRPr="0051732B">
              <w:rPr>
                <w:b/>
                <w:color w:val="EE0000"/>
                <w:sz w:val="24"/>
                <w:szCs w:val="24"/>
              </w:rPr>
              <w:t>1:00 am Shotgun</w:t>
            </w:r>
          </w:p>
        </w:tc>
      </w:tr>
      <w:tr w:rsidR="00760E98" w14:paraId="7923723E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980BBB8" w14:textId="712BAD1F" w:rsidR="00760E98" w:rsidRPr="005F09F5" w:rsidRDefault="00760E98" w:rsidP="00760E98">
            <w:pPr>
              <w:rPr>
                <w:color w:val="auto"/>
                <w:sz w:val="28"/>
                <w:szCs w:val="28"/>
              </w:rPr>
            </w:pPr>
            <w:r w:rsidRPr="005F09F5">
              <w:rPr>
                <w:color w:val="auto"/>
                <w:sz w:val="32"/>
                <w:szCs w:val="32"/>
              </w:rPr>
              <w:t>John Fife Memorial (Trio)</w:t>
            </w:r>
          </w:p>
        </w:tc>
        <w:tc>
          <w:tcPr>
            <w:tcW w:w="3559" w:type="dxa"/>
          </w:tcPr>
          <w:p w14:paraId="2AAE3B3E" w14:textId="339D81C3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12 &amp; 13 Sept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all day</w:t>
            </w:r>
          </w:p>
        </w:tc>
      </w:tr>
      <w:tr w:rsidR="00760E98" w14:paraId="2AFE822D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590A883" w14:textId="3C87E74A" w:rsidR="00760E98" w:rsidRPr="005F09F5" w:rsidRDefault="00760E98" w:rsidP="00760E98">
            <w:pPr>
              <w:rPr>
                <w:color w:val="auto"/>
                <w:sz w:val="28"/>
                <w:szCs w:val="28"/>
              </w:rPr>
            </w:pPr>
            <w:r w:rsidRPr="005F09F5">
              <w:rPr>
                <w:color w:val="auto"/>
                <w:sz w:val="28"/>
                <w:szCs w:val="28"/>
              </w:rPr>
              <w:t>Frank Dunn Annual New Maryland Tournament</w:t>
            </w:r>
          </w:p>
        </w:tc>
        <w:tc>
          <w:tcPr>
            <w:tcW w:w="3559" w:type="dxa"/>
          </w:tcPr>
          <w:p w14:paraId="799D84D9" w14:textId="44C0C65E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19 </w:t>
            </w:r>
            <w:proofErr w:type="gramStart"/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>Sept</w:t>
            </w:r>
            <w:r w:rsidRPr="0073685F">
              <w:rPr>
                <w:b/>
                <w:color w:val="auto"/>
                <w:sz w:val="28"/>
                <w:szCs w:val="28"/>
                <w:highlight w:val="green"/>
              </w:rPr>
              <w:t xml:space="preserve">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@</w:t>
            </w:r>
            <w:proofErr w:type="gramEnd"/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 xml:space="preserve"> 1:00 Shotgun</w:t>
            </w:r>
          </w:p>
        </w:tc>
      </w:tr>
      <w:tr w:rsidR="00760E98" w14:paraId="0D4077B7" w14:textId="77777777" w:rsidTr="00C05F7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8D66386" w14:textId="3658436F" w:rsidR="00760E98" w:rsidRPr="005F09F5" w:rsidRDefault="00760E98" w:rsidP="00760E98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32"/>
                <w:szCs w:val="32"/>
              </w:rPr>
              <w:t>3rd</w:t>
            </w:r>
            <w:r w:rsidRPr="005F09F5">
              <w:rPr>
                <w:color w:val="auto"/>
                <w:sz w:val="32"/>
                <w:szCs w:val="32"/>
              </w:rPr>
              <w:t xml:space="preserve"> Annual Andy Mitton Memorial</w:t>
            </w:r>
          </w:p>
        </w:tc>
        <w:tc>
          <w:tcPr>
            <w:tcW w:w="3559" w:type="dxa"/>
          </w:tcPr>
          <w:p w14:paraId="43B4E19F" w14:textId="743D1BBB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  <w:highlight w:val="green"/>
              </w:rPr>
            </w:pPr>
            <w:r>
              <w:rPr>
                <w:b/>
                <w:color w:val="auto"/>
                <w:sz w:val="32"/>
                <w:szCs w:val="32"/>
                <w:highlight w:val="green"/>
              </w:rPr>
              <w:t>27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proofErr w:type="gramStart"/>
            <w:r>
              <w:rPr>
                <w:b/>
                <w:color w:val="auto"/>
                <w:sz w:val="32"/>
                <w:szCs w:val="32"/>
                <w:highlight w:val="green"/>
              </w:rPr>
              <w:t>Sept</w:t>
            </w: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@</w:t>
            </w:r>
            <w:proofErr w:type="gramEnd"/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 xml:space="preserve"> 1pm Shotgun</w:t>
            </w:r>
          </w:p>
        </w:tc>
      </w:tr>
      <w:tr w:rsidR="00760E98" w14:paraId="459A2059" w14:textId="77777777" w:rsidTr="00C05F72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A59030E" w14:textId="6651026D" w:rsidR="00760E98" w:rsidRPr="0051732B" w:rsidRDefault="00760E98" w:rsidP="00760E98">
            <w:pPr>
              <w:rPr>
                <w:color w:val="EE0000"/>
                <w:sz w:val="28"/>
                <w:szCs w:val="28"/>
              </w:rPr>
            </w:pPr>
            <w:r w:rsidRPr="0051732B">
              <w:rPr>
                <w:color w:val="EE0000"/>
                <w:sz w:val="28"/>
                <w:szCs w:val="28"/>
              </w:rPr>
              <w:t>EME Golf Tournament</w:t>
            </w:r>
          </w:p>
        </w:tc>
        <w:tc>
          <w:tcPr>
            <w:tcW w:w="3559" w:type="dxa"/>
          </w:tcPr>
          <w:p w14:paraId="63D6E19D" w14:textId="4CD6EDA2" w:rsidR="00760E98" w:rsidRPr="0051732B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E0000"/>
                <w:sz w:val="32"/>
                <w:szCs w:val="32"/>
              </w:rPr>
            </w:pPr>
            <w:r w:rsidRPr="0051732B">
              <w:rPr>
                <w:b/>
                <w:color w:val="EE0000"/>
                <w:sz w:val="32"/>
                <w:szCs w:val="32"/>
              </w:rPr>
              <w:t>2</w:t>
            </w:r>
            <w:r>
              <w:rPr>
                <w:b/>
                <w:color w:val="EE0000"/>
                <w:sz w:val="32"/>
                <w:szCs w:val="32"/>
              </w:rPr>
              <w:t>5</w:t>
            </w:r>
            <w:r w:rsidRPr="0051732B">
              <w:rPr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Pr="0051732B">
              <w:rPr>
                <w:b/>
                <w:color w:val="EE0000"/>
                <w:sz w:val="32"/>
                <w:szCs w:val="32"/>
              </w:rPr>
              <w:t xml:space="preserve">Sept </w:t>
            </w:r>
            <w:r w:rsidRPr="0051732B">
              <w:rPr>
                <w:b/>
                <w:color w:val="EE0000"/>
                <w:sz w:val="24"/>
                <w:szCs w:val="24"/>
              </w:rPr>
              <w:t>@</w:t>
            </w:r>
            <w:proofErr w:type="gramEnd"/>
            <w:r w:rsidRPr="0051732B">
              <w:rPr>
                <w:b/>
                <w:color w:val="EE0000"/>
                <w:sz w:val="24"/>
                <w:szCs w:val="24"/>
              </w:rPr>
              <w:t xml:space="preserve"> 8am Shotgun</w:t>
            </w:r>
          </w:p>
        </w:tc>
      </w:tr>
      <w:tr w:rsidR="00760E98" w14:paraId="190D9EA9" w14:textId="77777777" w:rsidTr="00C05F72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A01C224" w14:textId="6C67381D" w:rsidR="00760E98" w:rsidRPr="005F09F5" w:rsidRDefault="00760E98" w:rsidP="00760E98">
            <w:pPr>
              <w:rPr>
                <w:color w:val="auto"/>
                <w:sz w:val="28"/>
                <w:szCs w:val="28"/>
              </w:rPr>
            </w:pPr>
            <w:r w:rsidRPr="00805408">
              <w:rPr>
                <w:color w:val="auto"/>
                <w:sz w:val="28"/>
                <w:szCs w:val="28"/>
              </w:rPr>
              <w:t>2</w:t>
            </w:r>
            <w:r w:rsidRPr="00805408">
              <w:rPr>
                <w:color w:val="auto"/>
                <w:sz w:val="28"/>
                <w:szCs w:val="28"/>
                <w:vertAlign w:val="superscript"/>
              </w:rPr>
              <w:t>nd</w:t>
            </w:r>
            <w:r w:rsidRPr="00805408">
              <w:rPr>
                <w:color w:val="auto"/>
                <w:sz w:val="28"/>
                <w:szCs w:val="28"/>
              </w:rPr>
              <w:t xml:space="preserve"> Annual Ben Noseworthy Tournament</w:t>
            </w:r>
          </w:p>
        </w:tc>
        <w:tc>
          <w:tcPr>
            <w:tcW w:w="3559" w:type="dxa"/>
          </w:tcPr>
          <w:p w14:paraId="5081A7C2" w14:textId="139E474B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>
              <w:rPr>
                <w:b/>
                <w:color w:val="auto"/>
                <w:sz w:val="32"/>
                <w:szCs w:val="32"/>
                <w:highlight w:val="green"/>
              </w:rPr>
              <w:t>3</w:t>
            </w:r>
            <w:r w:rsidRPr="00805408">
              <w:rPr>
                <w:b/>
                <w:color w:val="auto"/>
                <w:sz w:val="32"/>
                <w:szCs w:val="32"/>
                <w:highlight w:val="green"/>
                <w:vertAlign w:val="superscript"/>
              </w:rPr>
              <w:t xml:space="preserve"> </w:t>
            </w:r>
            <w:proofErr w:type="gramStart"/>
            <w:r w:rsidRPr="00805408">
              <w:rPr>
                <w:b/>
                <w:color w:val="auto"/>
                <w:sz w:val="32"/>
                <w:szCs w:val="32"/>
                <w:highlight w:val="green"/>
              </w:rPr>
              <w:t>Oct @</w:t>
            </w:r>
            <w:proofErr w:type="gramEnd"/>
            <w:r w:rsidRPr="00805408">
              <w:rPr>
                <w:b/>
                <w:color w:val="auto"/>
                <w:sz w:val="32"/>
                <w:szCs w:val="32"/>
                <w:highlight w:val="green"/>
              </w:rPr>
              <w:t xml:space="preserve"> </w:t>
            </w:r>
            <w:r w:rsidRPr="00805408">
              <w:rPr>
                <w:b/>
                <w:color w:val="auto"/>
                <w:sz w:val="24"/>
                <w:szCs w:val="24"/>
                <w:highlight w:val="green"/>
              </w:rPr>
              <w:t>1:00 pm Shotgun</w:t>
            </w:r>
          </w:p>
        </w:tc>
      </w:tr>
      <w:tr w:rsidR="00760E98" w14:paraId="6679AD25" w14:textId="77777777" w:rsidTr="00C05F72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8228926" w14:textId="1CC0D638" w:rsidR="00760E98" w:rsidRPr="005F09F5" w:rsidRDefault="00760E98" w:rsidP="00760E98">
            <w:pPr>
              <w:rPr>
                <w:color w:val="auto"/>
                <w:sz w:val="28"/>
                <w:szCs w:val="28"/>
              </w:rPr>
            </w:pPr>
            <w:r w:rsidRPr="005F09F5">
              <w:rPr>
                <w:color w:val="auto"/>
                <w:sz w:val="28"/>
                <w:szCs w:val="28"/>
              </w:rPr>
              <w:t>Battle of the Gage</w:t>
            </w:r>
          </w:p>
        </w:tc>
        <w:tc>
          <w:tcPr>
            <w:tcW w:w="3559" w:type="dxa"/>
          </w:tcPr>
          <w:p w14:paraId="4FF433F2" w14:textId="2CE6EFAC" w:rsidR="00760E98" w:rsidRPr="0073685F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  <w:szCs w:val="32"/>
                <w:highlight w:val="green"/>
              </w:rPr>
            </w:pPr>
            <w:r w:rsidRPr="0073685F">
              <w:rPr>
                <w:b/>
                <w:color w:val="auto"/>
                <w:sz w:val="32"/>
                <w:szCs w:val="32"/>
                <w:highlight w:val="green"/>
              </w:rPr>
              <w:t xml:space="preserve">25 Oct </w:t>
            </w:r>
            <w:r w:rsidRPr="0073685F">
              <w:rPr>
                <w:b/>
                <w:color w:val="auto"/>
                <w:sz w:val="24"/>
                <w:szCs w:val="24"/>
                <w:highlight w:val="green"/>
              </w:rPr>
              <w:t>all day</w:t>
            </w:r>
          </w:p>
        </w:tc>
      </w:tr>
      <w:tr w:rsidR="00760E98" w14:paraId="5ED57AD5" w14:textId="77777777" w:rsidTr="00C05F7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9" w:type="dxa"/>
            <w:gridSpan w:val="2"/>
          </w:tcPr>
          <w:p w14:paraId="7219B22E" w14:textId="59F2C996" w:rsidR="00760E98" w:rsidRPr="00AE3E27" w:rsidRDefault="00760E98" w:rsidP="00760E98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www.gagegolfandcurling.com</w:t>
            </w:r>
          </w:p>
        </w:tc>
      </w:tr>
      <w:tr w:rsidR="00760E98" w14:paraId="1455ABC5" w14:textId="77777777" w:rsidTr="00C05F72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318C9E76" w14:textId="734CF878" w:rsidR="00760E98" w:rsidRDefault="00760E98" w:rsidP="00760E98">
            <w:pPr>
              <w:rPr>
                <w:sz w:val="32"/>
                <w:szCs w:val="32"/>
              </w:rPr>
            </w:pPr>
          </w:p>
        </w:tc>
        <w:tc>
          <w:tcPr>
            <w:tcW w:w="3559" w:type="dxa"/>
          </w:tcPr>
          <w:p w14:paraId="7AA7D9A6" w14:textId="2F53EE44" w:rsidR="00760E98" w:rsidRDefault="00760E98" w:rsidP="00760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</w:tbl>
    <w:p w14:paraId="4E58FB0C" w14:textId="77777777" w:rsidR="00135D04" w:rsidRDefault="00135D04" w:rsidP="00876997">
      <w:pPr>
        <w:jc w:val="center"/>
      </w:pPr>
    </w:p>
    <w:sectPr w:rsidR="00135D04" w:rsidSect="00E42457">
      <w:footerReference w:type="default" r:id="rId11"/>
      <w:pgSz w:w="12240" w:h="15840" w:code="1"/>
      <w:pgMar w:top="45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7398" w14:textId="77777777" w:rsidR="00F25413" w:rsidRDefault="00F25413">
      <w:pPr>
        <w:spacing w:before="0" w:after="0"/>
      </w:pPr>
      <w:r>
        <w:separator/>
      </w:r>
    </w:p>
  </w:endnote>
  <w:endnote w:type="continuationSeparator" w:id="0">
    <w:p w14:paraId="3CA17FEC" w14:textId="77777777" w:rsidR="00F25413" w:rsidRDefault="00F25413">
      <w:pPr>
        <w:spacing w:before="0" w:after="0"/>
      </w:pPr>
      <w:r>
        <w:continuationSeparator/>
      </w:r>
    </w:p>
  </w:endnote>
  <w:endnote w:type="continuationNotice" w:id="1">
    <w:p w14:paraId="3952573B" w14:textId="77777777" w:rsidR="00F25413" w:rsidRDefault="00F254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40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3D72D" w14:textId="6FD6DE38" w:rsidR="00BD5FD7" w:rsidRDefault="00BD5FD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6491" w14:textId="77777777" w:rsidR="00F25413" w:rsidRDefault="00F25413">
      <w:pPr>
        <w:spacing w:before="0" w:after="0"/>
      </w:pPr>
      <w:r>
        <w:separator/>
      </w:r>
    </w:p>
  </w:footnote>
  <w:footnote w:type="continuationSeparator" w:id="0">
    <w:p w14:paraId="5C2C4618" w14:textId="77777777" w:rsidR="00F25413" w:rsidRDefault="00F25413">
      <w:pPr>
        <w:spacing w:before="0" w:after="0"/>
      </w:pPr>
      <w:r>
        <w:continuationSeparator/>
      </w:r>
    </w:p>
  </w:footnote>
  <w:footnote w:type="continuationNotice" w:id="1">
    <w:p w14:paraId="2B168D00" w14:textId="77777777" w:rsidR="00F25413" w:rsidRDefault="00F2541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8E6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6A2D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A8F2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02A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5CE2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007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4AF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EA6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22F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9E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390164">
    <w:abstractNumId w:val="9"/>
  </w:num>
  <w:num w:numId="2" w16cid:durableId="1660231840">
    <w:abstractNumId w:val="7"/>
  </w:num>
  <w:num w:numId="3" w16cid:durableId="1140459306">
    <w:abstractNumId w:val="6"/>
  </w:num>
  <w:num w:numId="4" w16cid:durableId="1695769270">
    <w:abstractNumId w:val="5"/>
  </w:num>
  <w:num w:numId="5" w16cid:durableId="1483159180">
    <w:abstractNumId w:val="4"/>
  </w:num>
  <w:num w:numId="6" w16cid:durableId="232396423">
    <w:abstractNumId w:val="8"/>
  </w:num>
  <w:num w:numId="7" w16cid:durableId="1929381738">
    <w:abstractNumId w:val="3"/>
  </w:num>
  <w:num w:numId="8" w16cid:durableId="1761565627">
    <w:abstractNumId w:val="2"/>
  </w:num>
  <w:num w:numId="9" w16cid:durableId="515995446">
    <w:abstractNumId w:val="1"/>
  </w:num>
  <w:num w:numId="10" w16cid:durableId="132535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51"/>
    <w:rsid w:val="00001047"/>
    <w:rsid w:val="00001A21"/>
    <w:rsid w:val="0000661C"/>
    <w:rsid w:val="000104DF"/>
    <w:rsid w:val="00011BF0"/>
    <w:rsid w:val="00012FE1"/>
    <w:rsid w:val="00013E1F"/>
    <w:rsid w:val="00024B0F"/>
    <w:rsid w:val="000264E7"/>
    <w:rsid w:val="00027DF2"/>
    <w:rsid w:val="00036383"/>
    <w:rsid w:val="000423FA"/>
    <w:rsid w:val="00046D8A"/>
    <w:rsid w:val="00063375"/>
    <w:rsid w:val="000651A7"/>
    <w:rsid w:val="00074985"/>
    <w:rsid w:val="00090E36"/>
    <w:rsid w:val="00097FED"/>
    <w:rsid w:val="000A0FC9"/>
    <w:rsid w:val="000A3AAE"/>
    <w:rsid w:val="000C4B04"/>
    <w:rsid w:val="000D02C7"/>
    <w:rsid w:val="000D5ADD"/>
    <w:rsid w:val="000E34ED"/>
    <w:rsid w:val="000F0EF6"/>
    <w:rsid w:val="000F5084"/>
    <w:rsid w:val="000F660E"/>
    <w:rsid w:val="000F7BFF"/>
    <w:rsid w:val="00113F2F"/>
    <w:rsid w:val="00115F0C"/>
    <w:rsid w:val="001205B3"/>
    <w:rsid w:val="00122F1B"/>
    <w:rsid w:val="00133861"/>
    <w:rsid w:val="00135D04"/>
    <w:rsid w:val="00142B70"/>
    <w:rsid w:val="00152A42"/>
    <w:rsid w:val="00157269"/>
    <w:rsid w:val="001617BA"/>
    <w:rsid w:val="001650B3"/>
    <w:rsid w:val="00173BC0"/>
    <w:rsid w:val="00174D13"/>
    <w:rsid w:val="00185853"/>
    <w:rsid w:val="00197798"/>
    <w:rsid w:val="001A08B5"/>
    <w:rsid w:val="001A4804"/>
    <w:rsid w:val="001B74CE"/>
    <w:rsid w:val="001E3CD2"/>
    <w:rsid w:val="001E4120"/>
    <w:rsid w:val="001E4E52"/>
    <w:rsid w:val="001F03A6"/>
    <w:rsid w:val="001F077F"/>
    <w:rsid w:val="001F0A22"/>
    <w:rsid w:val="002001E4"/>
    <w:rsid w:val="00202527"/>
    <w:rsid w:val="002122B0"/>
    <w:rsid w:val="00213CEE"/>
    <w:rsid w:val="002334CE"/>
    <w:rsid w:val="00234AD2"/>
    <w:rsid w:val="00243830"/>
    <w:rsid w:val="00252970"/>
    <w:rsid w:val="0025712D"/>
    <w:rsid w:val="00263BA7"/>
    <w:rsid w:val="00264A29"/>
    <w:rsid w:val="002656B6"/>
    <w:rsid w:val="002734D6"/>
    <w:rsid w:val="00277AD4"/>
    <w:rsid w:val="00283D71"/>
    <w:rsid w:val="0029118B"/>
    <w:rsid w:val="00291B58"/>
    <w:rsid w:val="002A5EB9"/>
    <w:rsid w:val="002A62F6"/>
    <w:rsid w:val="002B5E02"/>
    <w:rsid w:val="002C24F2"/>
    <w:rsid w:val="002C48BB"/>
    <w:rsid w:val="002C6A0C"/>
    <w:rsid w:val="002C77EB"/>
    <w:rsid w:val="002D521E"/>
    <w:rsid w:val="00302721"/>
    <w:rsid w:val="00305ED7"/>
    <w:rsid w:val="00311777"/>
    <w:rsid w:val="00313041"/>
    <w:rsid w:val="003224A1"/>
    <w:rsid w:val="00322BB2"/>
    <w:rsid w:val="003265B7"/>
    <w:rsid w:val="003353AC"/>
    <w:rsid w:val="00336EB5"/>
    <w:rsid w:val="0034371E"/>
    <w:rsid w:val="00345A96"/>
    <w:rsid w:val="003548C0"/>
    <w:rsid w:val="00356955"/>
    <w:rsid w:val="00357701"/>
    <w:rsid w:val="00361272"/>
    <w:rsid w:val="00366447"/>
    <w:rsid w:val="00373244"/>
    <w:rsid w:val="00374935"/>
    <w:rsid w:val="003761A1"/>
    <w:rsid w:val="00390919"/>
    <w:rsid w:val="003949EA"/>
    <w:rsid w:val="003A4DB1"/>
    <w:rsid w:val="003A4E92"/>
    <w:rsid w:val="003B486A"/>
    <w:rsid w:val="003F73AE"/>
    <w:rsid w:val="00403BAA"/>
    <w:rsid w:val="004143EE"/>
    <w:rsid w:val="004155A2"/>
    <w:rsid w:val="00423429"/>
    <w:rsid w:val="00433C9D"/>
    <w:rsid w:val="00454E9B"/>
    <w:rsid w:val="004568D2"/>
    <w:rsid w:val="00457366"/>
    <w:rsid w:val="00457655"/>
    <w:rsid w:val="00476FB6"/>
    <w:rsid w:val="004824D5"/>
    <w:rsid w:val="004A65BD"/>
    <w:rsid w:val="004B1241"/>
    <w:rsid w:val="004B2995"/>
    <w:rsid w:val="004B47A4"/>
    <w:rsid w:val="004B58C1"/>
    <w:rsid w:val="004B72FD"/>
    <w:rsid w:val="004C7113"/>
    <w:rsid w:val="004F1853"/>
    <w:rsid w:val="004F3A0B"/>
    <w:rsid w:val="0050410B"/>
    <w:rsid w:val="005042C0"/>
    <w:rsid w:val="00506A51"/>
    <w:rsid w:val="005127F8"/>
    <w:rsid w:val="00516427"/>
    <w:rsid w:val="005167E3"/>
    <w:rsid w:val="0051732B"/>
    <w:rsid w:val="00523C71"/>
    <w:rsid w:val="00531F1C"/>
    <w:rsid w:val="0053593F"/>
    <w:rsid w:val="00542D24"/>
    <w:rsid w:val="00547B50"/>
    <w:rsid w:val="005542EB"/>
    <w:rsid w:val="00557840"/>
    <w:rsid w:val="00557B27"/>
    <w:rsid w:val="00562BB4"/>
    <w:rsid w:val="0057049F"/>
    <w:rsid w:val="00570C3C"/>
    <w:rsid w:val="005757B6"/>
    <w:rsid w:val="00580A87"/>
    <w:rsid w:val="0058422F"/>
    <w:rsid w:val="00585A39"/>
    <w:rsid w:val="0058700F"/>
    <w:rsid w:val="00590358"/>
    <w:rsid w:val="0059502C"/>
    <w:rsid w:val="00596BAE"/>
    <w:rsid w:val="005A4552"/>
    <w:rsid w:val="005B11DE"/>
    <w:rsid w:val="005B23A6"/>
    <w:rsid w:val="005B2A2F"/>
    <w:rsid w:val="005B2F88"/>
    <w:rsid w:val="005B3917"/>
    <w:rsid w:val="005C4307"/>
    <w:rsid w:val="005D182C"/>
    <w:rsid w:val="005D2A02"/>
    <w:rsid w:val="005D3EED"/>
    <w:rsid w:val="005D5301"/>
    <w:rsid w:val="005E2639"/>
    <w:rsid w:val="005F09F5"/>
    <w:rsid w:val="005F55B1"/>
    <w:rsid w:val="00604DEB"/>
    <w:rsid w:val="006058A1"/>
    <w:rsid w:val="006106AC"/>
    <w:rsid w:val="0061097A"/>
    <w:rsid w:val="006114DE"/>
    <w:rsid w:val="00615762"/>
    <w:rsid w:val="006204F9"/>
    <w:rsid w:val="00636AAD"/>
    <w:rsid w:val="00637860"/>
    <w:rsid w:val="0064080C"/>
    <w:rsid w:val="00661E16"/>
    <w:rsid w:val="006662F2"/>
    <w:rsid w:val="006674F2"/>
    <w:rsid w:val="00673163"/>
    <w:rsid w:val="00685F2F"/>
    <w:rsid w:val="00690288"/>
    <w:rsid w:val="0069285D"/>
    <w:rsid w:val="006B01BB"/>
    <w:rsid w:val="006C1E9D"/>
    <w:rsid w:val="006C3FB0"/>
    <w:rsid w:val="006D000C"/>
    <w:rsid w:val="006D7EE5"/>
    <w:rsid w:val="006E169E"/>
    <w:rsid w:val="006E2B38"/>
    <w:rsid w:val="006E565F"/>
    <w:rsid w:val="006E56AF"/>
    <w:rsid w:val="006E5B0A"/>
    <w:rsid w:val="006F21FD"/>
    <w:rsid w:val="0070218C"/>
    <w:rsid w:val="007053B7"/>
    <w:rsid w:val="00725DBD"/>
    <w:rsid w:val="00730E01"/>
    <w:rsid w:val="0073685F"/>
    <w:rsid w:val="007467BD"/>
    <w:rsid w:val="00760E98"/>
    <w:rsid w:val="0076192D"/>
    <w:rsid w:val="00762D7B"/>
    <w:rsid w:val="007647BF"/>
    <w:rsid w:val="00764A9B"/>
    <w:rsid w:val="00770701"/>
    <w:rsid w:val="007711F6"/>
    <w:rsid w:val="0077672E"/>
    <w:rsid w:val="00776FA9"/>
    <w:rsid w:val="00780349"/>
    <w:rsid w:val="00783C6B"/>
    <w:rsid w:val="00787242"/>
    <w:rsid w:val="00790946"/>
    <w:rsid w:val="00791848"/>
    <w:rsid w:val="00793F3A"/>
    <w:rsid w:val="00796126"/>
    <w:rsid w:val="007A4757"/>
    <w:rsid w:val="007B0567"/>
    <w:rsid w:val="007C6066"/>
    <w:rsid w:val="007C6F35"/>
    <w:rsid w:val="007E799B"/>
    <w:rsid w:val="007F1610"/>
    <w:rsid w:val="007F6FC8"/>
    <w:rsid w:val="007F7BFB"/>
    <w:rsid w:val="00801B81"/>
    <w:rsid w:val="00805408"/>
    <w:rsid w:val="008159C1"/>
    <w:rsid w:val="00825CE1"/>
    <w:rsid w:val="00827DF2"/>
    <w:rsid w:val="0083786F"/>
    <w:rsid w:val="00846725"/>
    <w:rsid w:val="008628A9"/>
    <w:rsid w:val="00863169"/>
    <w:rsid w:val="00864C1F"/>
    <w:rsid w:val="00876997"/>
    <w:rsid w:val="00886114"/>
    <w:rsid w:val="008A0B6B"/>
    <w:rsid w:val="008A6E9E"/>
    <w:rsid w:val="008B14DE"/>
    <w:rsid w:val="008C7896"/>
    <w:rsid w:val="008D22E0"/>
    <w:rsid w:val="008E3118"/>
    <w:rsid w:val="008E320F"/>
    <w:rsid w:val="00900549"/>
    <w:rsid w:val="00903518"/>
    <w:rsid w:val="00907BE2"/>
    <w:rsid w:val="0091107D"/>
    <w:rsid w:val="00930A18"/>
    <w:rsid w:val="00933AA8"/>
    <w:rsid w:val="00940DB2"/>
    <w:rsid w:val="00945FB4"/>
    <w:rsid w:val="00946B26"/>
    <w:rsid w:val="00953B6A"/>
    <w:rsid w:val="00955D36"/>
    <w:rsid w:val="00956982"/>
    <w:rsid w:val="00970E6C"/>
    <w:rsid w:val="0099192E"/>
    <w:rsid w:val="00994765"/>
    <w:rsid w:val="009A0855"/>
    <w:rsid w:val="009A4534"/>
    <w:rsid w:val="009A5453"/>
    <w:rsid w:val="009A5D41"/>
    <w:rsid w:val="009B3619"/>
    <w:rsid w:val="009C0791"/>
    <w:rsid w:val="009C482D"/>
    <w:rsid w:val="009C658F"/>
    <w:rsid w:val="009D5252"/>
    <w:rsid w:val="00A0500F"/>
    <w:rsid w:val="00A05777"/>
    <w:rsid w:val="00A12173"/>
    <w:rsid w:val="00A201E5"/>
    <w:rsid w:val="00A23F66"/>
    <w:rsid w:val="00A43A5C"/>
    <w:rsid w:val="00A51C6E"/>
    <w:rsid w:val="00A5363B"/>
    <w:rsid w:val="00A540BA"/>
    <w:rsid w:val="00A626F8"/>
    <w:rsid w:val="00A65DDE"/>
    <w:rsid w:val="00A66441"/>
    <w:rsid w:val="00A82E10"/>
    <w:rsid w:val="00A87D93"/>
    <w:rsid w:val="00A92086"/>
    <w:rsid w:val="00A9232C"/>
    <w:rsid w:val="00A926AF"/>
    <w:rsid w:val="00A9647E"/>
    <w:rsid w:val="00AA284B"/>
    <w:rsid w:val="00AA2A1E"/>
    <w:rsid w:val="00AA5451"/>
    <w:rsid w:val="00AB722D"/>
    <w:rsid w:val="00AD12B2"/>
    <w:rsid w:val="00AD3339"/>
    <w:rsid w:val="00AD523F"/>
    <w:rsid w:val="00AE3E08"/>
    <w:rsid w:val="00AE3E27"/>
    <w:rsid w:val="00AE4219"/>
    <w:rsid w:val="00AF4007"/>
    <w:rsid w:val="00B004DF"/>
    <w:rsid w:val="00B1093D"/>
    <w:rsid w:val="00B114CD"/>
    <w:rsid w:val="00B27F86"/>
    <w:rsid w:val="00B30EE4"/>
    <w:rsid w:val="00B3640A"/>
    <w:rsid w:val="00B42B4B"/>
    <w:rsid w:val="00B43BC3"/>
    <w:rsid w:val="00B605F4"/>
    <w:rsid w:val="00B7119B"/>
    <w:rsid w:val="00B745B8"/>
    <w:rsid w:val="00B95E7E"/>
    <w:rsid w:val="00BA236F"/>
    <w:rsid w:val="00BB7C13"/>
    <w:rsid w:val="00BD2C16"/>
    <w:rsid w:val="00BD3DEB"/>
    <w:rsid w:val="00BD5FD7"/>
    <w:rsid w:val="00BE1B16"/>
    <w:rsid w:val="00BE6D6C"/>
    <w:rsid w:val="00BF1893"/>
    <w:rsid w:val="00BF29B5"/>
    <w:rsid w:val="00BF2BB9"/>
    <w:rsid w:val="00C05F72"/>
    <w:rsid w:val="00C13FC1"/>
    <w:rsid w:val="00C14F3C"/>
    <w:rsid w:val="00C17826"/>
    <w:rsid w:val="00C20F37"/>
    <w:rsid w:val="00C32BD7"/>
    <w:rsid w:val="00C35606"/>
    <w:rsid w:val="00C53D04"/>
    <w:rsid w:val="00C60D6B"/>
    <w:rsid w:val="00C6775F"/>
    <w:rsid w:val="00C76D33"/>
    <w:rsid w:val="00C9174C"/>
    <w:rsid w:val="00C93BCE"/>
    <w:rsid w:val="00C95F28"/>
    <w:rsid w:val="00C96180"/>
    <w:rsid w:val="00CB723E"/>
    <w:rsid w:val="00CC284E"/>
    <w:rsid w:val="00CC2864"/>
    <w:rsid w:val="00CC5352"/>
    <w:rsid w:val="00CC547C"/>
    <w:rsid w:val="00CD67C7"/>
    <w:rsid w:val="00CD6A55"/>
    <w:rsid w:val="00CE4390"/>
    <w:rsid w:val="00CE57A1"/>
    <w:rsid w:val="00CF0BF8"/>
    <w:rsid w:val="00CF3184"/>
    <w:rsid w:val="00CF45BC"/>
    <w:rsid w:val="00CF51BD"/>
    <w:rsid w:val="00D03DA4"/>
    <w:rsid w:val="00D07303"/>
    <w:rsid w:val="00D1461D"/>
    <w:rsid w:val="00D14BAB"/>
    <w:rsid w:val="00D25FD3"/>
    <w:rsid w:val="00D30D2F"/>
    <w:rsid w:val="00D42E05"/>
    <w:rsid w:val="00D45A7D"/>
    <w:rsid w:val="00D47433"/>
    <w:rsid w:val="00D545A8"/>
    <w:rsid w:val="00D55947"/>
    <w:rsid w:val="00D56FC0"/>
    <w:rsid w:val="00D70B6B"/>
    <w:rsid w:val="00D77FD3"/>
    <w:rsid w:val="00D9366A"/>
    <w:rsid w:val="00DB58BE"/>
    <w:rsid w:val="00DB638B"/>
    <w:rsid w:val="00DC684F"/>
    <w:rsid w:val="00DD06FC"/>
    <w:rsid w:val="00DE1C4B"/>
    <w:rsid w:val="00DF5C65"/>
    <w:rsid w:val="00DF5DDE"/>
    <w:rsid w:val="00E044D9"/>
    <w:rsid w:val="00E17BF5"/>
    <w:rsid w:val="00E215C1"/>
    <w:rsid w:val="00E31962"/>
    <w:rsid w:val="00E42457"/>
    <w:rsid w:val="00E44B48"/>
    <w:rsid w:val="00E61AAD"/>
    <w:rsid w:val="00E644F5"/>
    <w:rsid w:val="00E74FD1"/>
    <w:rsid w:val="00E80475"/>
    <w:rsid w:val="00E80E3E"/>
    <w:rsid w:val="00E80F91"/>
    <w:rsid w:val="00E94775"/>
    <w:rsid w:val="00E96351"/>
    <w:rsid w:val="00EA0B22"/>
    <w:rsid w:val="00EA6B67"/>
    <w:rsid w:val="00EB354B"/>
    <w:rsid w:val="00EB6365"/>
    <w:rsid w:val="00EC2843"/>
    <w:rsid w:val="00ED60BD"/>
    <w:rsid w:val="00EE3D0F"/>
    <w:rsid w:val="00EE5666"/>
    <w:rsid w:val="00EE6F71"/>
    <w:rsid w:val="00EF24C8"/>
    <w:rsid w:val="00EF6F0F"/>
    <w:rsid w:val="00F02015"/>
    <w:rsid w:val="00F0429B"/>
    <w:rsid w:val="00F24C49"/>
    <w:rsid w:val="00F25413"/>
    <w:rsid w:val="00F2655F"/>
    <w:rsid w:val="00F427C9"/>
    <w:rsid w:val="00F44B42"/>
    <w:rsid w:val="00F47DD5"/>
    <w:rsid w:val="00F65CC3"/>
    <w:rsid w:val="00F67B7C"/>
    <w:rsid w:val="00F834E8"/>
    <w:rsid w:val="00F90A81"/>
    <w:rsid w:val="00F910D4"/>
    <w:rsid w:val="00F93EB9"/>
    <w:rsid w:val="00F946AE"/>
    <w:rsid w:val="00F97598"/>
    <w:rsid w:val="00FA7A81"/>
    <w:rsid w:val="00FB21FC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C273F"/>
  <w15:docId w15:val="{AC059F01-FCE1-4A7D-A47A-C8DD7A52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0C"/>
  </w:style>
  <w:style w:type="paragraph" w:styleId="Heading1">
    <w:name w:val="heading 1"/>
    <w:basedOn w:val="Normal"/>
    <w:link w:val="Heading1Char"/>
    <w:uiPriority w:val="9"/>
    <w:qFormat/>
    <w:rsid w:val="002C6A0C"/>
    <w:pPr>
      <w:keepNext/>
      <w:spacing w:before="240"/>
      <w:contextualSpacing/>
      <w:outlineLvl w:val="0"/>
    </w:pPr>
    <w:rPr>
      <w:rFonts w:asciiTheme="majorHAnsi" w:hAnsiTheme="majorHAnsi"/>
      <w:b/>
      <w:color w:val="404040" w:themeColor="text1" w:themeTint="BF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0C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80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80C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80C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80C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80C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80C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80C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0C"/>
    <w:rPr>
      <w:rFonts w:asciiTheme="majorHAnsi" w:hAnsiTheme="majorHAnsi"/>
      <w:b/>
      <w:color w:val="404040" w:themeColor="text1" w:themeTint="BF"/>
      <w:sz w:val="24"/>
      <w:szCs w:val="44"/>
    </w:rPr>
  </w:style>
  <w:style w:type="table" w:styleId="TableGrid">
    <w:name w:val="Table Grid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C35606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Meetingschedule">
    <w:name w:val="Meeting schedule"/>
    <w:basedOn w:val="TableNormal"/>
    <w:uiPriority w:val="99"/>
    <w:rsid w:val="00886114"/>
    <w:tblPr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  <w:insideH w:val="single" w:sz="4" w:space="0" w:color="365F91" w:themeColor="accent1" w:themeShade="BF"/>
        <w:insideV w:val="single" w:sz="4" w:space="0" w:color="365F91" w:themeColor="accent1" w:themeShade="BF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  <w:color w:val="FFFFFF" w:themeColor="background1"/>
        <w:sz w:val="22"/>
      </w:rPr>
      <w:tblPr/>
      <w:tcPr>
        <w:tc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il"/>
          <w:insideV w:val="single" w:sz="4" w:space="0" w:color="365F91" w:themeColor="accent1" w:themeShade="BF"/>
          <w:tl2br w:val="nil"/>
          <w:tr2bl w:val="nil"/>
        </w:tcBorders>
        <w:shd w:val="clear" w:color="auto" w:fill="365F91" w:themeFill="accent1" w:themeFillShade="BF"/>
      </w:tcPr>
    </w:tblStylePr>
    <w:tblStylePr w:type="firstCol">
      <w:rPr>
        <w:b/>
        <w:i w:val="0"/>
        <w:color w:val="404040" w:themeColor="text1" w:themeTint="BF"/>
      </w:rPr>
    </w:tblStylePr>
  </w:style>
  <w:style w:type="paragraph" w:styleId="Title">
    <w:name w:val="Title"/>
    <w:basedOn w:val="Normal"/>
    <w:link w:val="TitleChar"/>
    <w:uiPriority w:val="2"/>
    <w:qFormat/>
    <w:rsid w:val="000104DF"/>
    <w:pP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C6A0C"/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A39"/>
    <w:pPr>
      <w:outlineLvl w:val="9"/>
    </w:pPr>
    <w:rPr>
      <w:rFonts w:eastAsiaTheme="majorEastAsia" w:cstheme="majorBidi"/>
      <w:szCs w:val="3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35606"/>
    <w:rPr>
      <w:b/>
      <w:bCs/>
      <w:caps w:val="0"/>
      <w:smallCaps/>
      <w:color w:val="365F91" w:themeColor="accent1" w:themeShade="BF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35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5606"/>
    <w:rPr>
      <w:i/>
      <w:iCs/>
      <w:color w:val="365F91" w:themeColor="accent1" w:themeShade="BF"/>
    </w:rPr>
  </w:style>
  <w:style w:type="character" w:styleId="BookTitle">
    <w:name w:val="Book Title"/>
    <w:basedOn w:val="DefaultParagraphFont"/>
    <w:uiPriority w:val="33"/>
    <w:semiHidden/>
    <w:unhideWhenUsed/>
    <w:qFormat/>
    <w:rsid w:val="00C35606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35606"/>
    <w:rPr>
      <w:i/>
      <w:iCs/>
      <w:color w:val="365F91" w:themeColor="accent1" w:themeShade="BF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4080C"/>
    <w:pPr>
      <w:numPr>
        <w:ilvl w:val="1"/>
      </w:numPr>
      <w:spacing w:after="160"/>
      <w:contextualSpacing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4080C"/>
    <w:rPr>
      <w:rFonts w:cstheme="minorBidi"/>
      <w:color w:val="5A5A5A" w:themeColor="text1" w:themeTint="A5"/>
    </w:rPr>
  </w:style>
  <w:style w:type="paragraph" w:styleId="BlockText">
    <w:name w:val="Block Text"/>
    <w:basedOn w:val="Normal"/>
    <w:uiPriority w:val="99"/>
    <w:semiHidden/>
    <w:unhideWhenUsed/>
    <w:rsid w:val="00C3560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17BA"/>
  </w:style>
  <w:style w:type="paragraph" w:styleId="BodyText">
    <w:name w:val="Body Text"/>
    <w:basedOn w:val="Normal"/>
    <w:link w:val="BodyTextChar"/>
    <w:uiPriority w:val="99"/>
    <w:semiHidden/>
    <w:unhideWhenUsed/>
    <w:rsid w:val="001617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17BA"/>
  </w:style>
  <w:style w:type="paragraph" w:styleId="BodyText2">
    <w:name w:val="Body Text 2"/>
    <w:basedOn w:val="Normal"/>
    <w:link w:val="BodyText2Char"/>
    <w:uiPriority w:val="99"/>
    <w:semiHidden/>
    <w:unhideWhenUsed/>
    <w:rsid w:val="001617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17BA"/>
  </w:style>
  <w:style w:type="paragraph" w:styleId="BodyText3">
    <w:name w:val="Body Text 3"/>
    <w:basedOn w:val="Normal"/>
    <w:link w:val="BodyText3Char"/>
    <w:uiPriority w:val="99"/>
    <w:semiHidden/>
    <w:unhideWhenUsed/>
    <w:rsid w:val="001617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17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17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17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17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17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17BA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17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17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17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17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17BA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17BA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17BA"/>
  </w:style>
  <w:style w:type="table" w:styleId="ColorfulGrid">
    <w:name w:val="Colorful Grid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17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7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7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7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17BA"/>
  </w:style>
  <w:style w:type="character" w:customStyle="1" w:styleId="DateChar">
    <w:name w:val="Date Char"/>
    <w:basedOn w:val="DefaultParagraphFont"/>
    <w:link w:val="Date"/>
    <w:uiPriority w:val="99"/>
    <w:semiHidden/>
    <w:rsid w:val="001617BA"/>
  </w:style>
  <w:style w:type="paragraph" w:styleId="DocumentMap">
    <w:name w:val="Document Map"/>
    <w:basedOn w:val="Normal"/>
    <w:link w:val="DocumentMapChar"/>
    <w:uiPriority w:val="99"/>
    <w:semiHidden/>
    <w:unhideWhenUsed/>
    <w:rsid w:val="001617BA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17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17B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17BA"/>
  </w:style>
  <w:style w:type="character" w:styleId="Emphasis">
    <w:name w:val="Emphasis"/>
    <w:basedOn w:val="DefaultParagraphFont"/>
    <w:uiPriority w:val="20"/>
    <w:semiHidden/>
    <w:unhideWhenUsed/>
    <w:qFormat/>
    <w:rsid w:val="001617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17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17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17BA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17B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617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7BA"/>
    <w:rPr>
      <w:szCs w:val="20"/>
    </w:rPr>
  </w:style>
  <w:style w:type="table" w:styleId="GridTable1Light">
    <w:name w:val="Grid Table 1 Light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8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8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80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80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617BA"/>
  </w:style>
  <w:style w:type="paragraph" w:styleId="HTMLAddress">
    <w:name w:val="HTML Address"/>
    <w:basedOn w:val="Normal"/>
    <w:link w:val="HTMLAddressChar"/>
    <w:uiPriority w:val="99"/>
    <w:semiHidden/>
    <w:unhideWhenUsed/>
    <w:rsid w:val="001617B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17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617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17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17BA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17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17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17BA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7B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17B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17B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17B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17B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17B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17B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17B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17B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17B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17B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17B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17BA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17BA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17BA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17BA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17BA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17BA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17BA"/>
  </w:style>
  <w:style w:type="paragraph" w:styleId="List">
    <w:name w:val="List"/>
    <w:basedOn w:val="Normal"/>
    <w:uiPriority w:val="99"/>
    <w:semiHidden/>
    <w:unhideWhenUsed/>
    <w:rsid w:val="001617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617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617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617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617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617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17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17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17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17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17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17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17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17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17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617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17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17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17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17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617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17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17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1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17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617BA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1617B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17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17BA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17BA"/>
  </w:style>
  <w:style w:type="character" w:styleId="PageNumber">
    <w:name w:val="page number"/>
    <w:basedOn w:val="DefaultParagraphFont"/>
    <w:uiPriority w:val="99"/>
    <w:semiHidden/>
    <w:unhideWhenUsed/>
    <w:rsid w:val="001617BA"/>
  </w:style>
  <w:style w:type="table" w:styleId="PlainTable1">
    <w:name w:val="Plain Table 1"/>
    <w:basedOn w:val="TableNormal"/>
    <w:uiPriority w:val="41"/>
    <w:rsid w:val="001617B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17B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17BA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7B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617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17B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17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17BA"/>
  </w:style>
  <w:style w:type="paragraph" w:styleId="Signature">
    <w:name w:val="Signature"/>
    <w:basedOn w:val="Normal"/>
    <w:link w:val="Signature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17BA"/>
  </w:style>
  <w:style w:type="character" w:styleId="Strong">
    <w:name w:val="Strong"/>
    <w:basedOn w:val="DefaultParagraphFont"/>
    <w:uiPriority w:val="22"/>
    <w:semiHidden/>
    <w:unhideWhenUsed/>
    <w:qFormat/>
    <w:rsid w:val="001617BA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617B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617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17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17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17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17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17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17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17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17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17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17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17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17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17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17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17B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17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17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17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17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17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17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17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17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17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17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617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617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617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17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617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617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617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17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17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17B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361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625">
              <w:marLeft w:val="0"/>
              <w:marRight w:val="0"/>
              <w:marTop w:val="9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User\AppData\Roaming\Microsoft\Templates\Business%20trip%20itinerary%20with%20meeting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2DBB62036C246807389E42ACF9935" ma:contentTypeVersion="15" ma:contentTypeDescription="Create a new document." ma:contentTypeScope="" ma:versionID="267641c5326e7db9f960cfc29228c935">
  <xsd:schema xmlns:xsd="http://www.w3.org/2001/XMLSchema" xmlns:xs="http://www.w3.org/2001/XMLSchema" xmlns:p="http://schemas.microsoft.com/office/2006/metadata/properties" xmlns:ns3="f598d16e-10fa-4e69-bdcf-ff01fccc1042" xmlns:ns4="bf20c813-e5d8-467c-a547-c9bd6967787b" targetNamespace="http://schemas.microsoft.com/office/2006/metadata/properties" ma:root="true" ma:fieldsID="c2f96f5c4d6afd845526bbe24e99345c" ns3:_="" ns4:_="">
    <xsd:import namespace="f598d16e-10fa-4e69-bdcf-ff01fccc1042"/>
    <xsd:import namespace="bf20c813-e5d8-467c-a547-c9bd69677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8d16e-10fa-4e69-bdcf-ff01fccc1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0c813-e5d8-467c-a547-c9bd69677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98d16e-10fa-4e69-bdcf-ff01fccc1042" xsi:nil="true"/>
  </documentManagement>
</p:properties>
</file>

<file path=customXml/itemProps1.xml><?xml version="1.0" encoding="utf-8"?>
<ds:datastoreItem xmlns:ds="http://schemas.openxmlformats.org/officeDocument/2006/customXml" ds:itemID="{1B0AD4DF-2DA0-4061-A6DE-0BF97E56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8d16e-10fa-4e69-bdcf-ff01fccc1042"/>
    <ds:schemaRef ds:uri="bf20c813-e5d8-467c-a547-c9bd6967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70ECA-A167-4A4F-915B-5B80E2B69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EED11-76CF-4BAC-B60A-79F298ED0509}">
  <ds:schemaRefs>
    <ds:schemaRef ds:uri="http://schemas.microsoft.com/office/2006/metadata/properties"/>
    <ds:schemaRef ds:uri="http://schemas.microsoft.com/office/infopath/2007/PartnerControls"/>
    <ds:schemaRef ds:uri="f598d16e-10fa-4e69-bdcf-ff01fccc1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</Template>
  <TotalTime>0</TotalTime>
  <Pages>1</Pages>
  <Words>200</Words>
  <Characters>895</Characters>
  <Application>Microsoft Office Word</Application>
  <DocSecurity>0</DocSecurity>
  <Lines>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keywords/>
  <cp:lastModifiedBy>Chris Bunting</cp:lastModifiedBy>
  <cp:revision>2</cp:revision>
  <cp:lastPrinted>2025-08-18T16:42:00Z</cp:lastPrinted>
  <dcterms:created xsi:type="dcterms:W3CDTF">2026-02-18T14:50:00Z</dcterms:created>
  <dcterms:modified xsi:type="dcterms:W3CDTF">2026-02-18T14:50:00Z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  <property fmtid="{D5CDD505-2E9C-101B-9397-08002B2CF9AE}" pid="3" name="ContentTypeId">
    <vt:lpwstr>0x010100C882DBB62036C246807389E42ACF9935</vt:lpwstr>
  </property>
</Properties>
</file>